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320F" w14:textId="77777777" w:rsidR="006466C5" w:rsidRDefault="006466C5">
      <w:pPr>
        <w:spacing w:before="10" w:line="180" w:lineRule="exact"/>
        <w:rPr>
          <w:sz w:val="18"/>
          <w:szCs w:val="18"/>
        </w:rPr>
      </w:pPr>
      <w:permStart w:id="2248612" w:edGrp="everyone"/>
    </w:p>
    <w:p w14:paraId="4D5A598B" w14:textId="77777777" w:rsidR="006466C5" w:rsidRPr="0029643E" w:rsidRDefault="00827B56">
      <w:pPr>
        <w:spacing w:before="28"/>
        <w:ind w:left="110"/>
        <w:rPr>
          <w:rFonts w:ascii="Arial" w:eastAsia="Arial" w:hAnsi="Arial" w:cs="Arial"/>
          <w:sz w:val="48"/>
          <w:szCs w:val="48"/>
        </w:rPr>
      </w:pPr>
      <w:r w:rsidRPr="0029643E">
        <w:rPr>
          <w:rFonts w:ascii="Arial" w:eastAsia="Arial" w:hAnsi="Arial" w:cs="Arial"/>
          <w:color w:val="231F20"/>
          <w:sz w:val="48"/>
          <w:szCs w:val="48"/>
        </w:rPr>
        <w:t>Fullmakt</w:t>
      </w:r>
    </w:p>
    <w:p w14:paraId="1E29F926" w14:textId="77777777" w:rsidR="006466C5" w:rsidRDefault="006466C5">
      <w:pPr>
        <w:spacing w:before="2" w:line="100" w:lineRule="exact"/>
        <w:rPr>
          <w:sz w:val="10"/>
          <w:szCs w:val="10"/>
        </w:rPr>
      </w:pPr>
    </w:p>
    <w:p w14:paraId="4B47DD81" w14:textId="77777777" w:rsidR="006466C5" w:rsidRDefault="006466C5">
      <w:pPr>
        <w:spacing w:line="200" w:lineRule="exact"/>
        <w:rPr>
          <w:sz w:val="20"/>
          <w:szCs w:val="20"/>
        </w:rPr>
      </w:pPr>
    </w:p>
    <w:p w14:paraId="1F096845" w14:textId="77777777" w:rsidR="006466C5" w:rsidRDefault="006466C5">
      <w:pPr>
        <w:spacing w:line="200" w:lineRule="exact"/>
        <w:rPr>
          <w:sz w:val="20"/>
          <w:szCs w:val="20"/>
        </w:rPr>
      </w:pPr>
    </w:p>
    <w:p w14:paraId="46F1E0B4" w14:textId="77777777" w:rsidR="006466C5" w:rsidRDefault="00827B56">
      <w:pPr>
        <w:pStyle w:val="Rubrik1"/>
      </w:pPr>
      <w:r>
        <w:rPr>
          <w:color w:val="231F20"/>
        </w:rPr>
        <w:t>FULLMAKTSGI</w:t>
      </w:r>
      <w:r>
        <w:rPr>
          <w:color w:val="231F20"/>
          <w:spacing w:val="-19"/>
        </w:rPr>
        <w:t>V</w:t>
      </w:r>
      <w:r>
        <w:rPr>
          <w:color w:val="231F20"/>
        </w:rPr>
        <w:t>ARE</w:t>
      </w:r>
    </w:p>
    <w:p w14:paraId="484637BA" w14:textId="77777777" w:rsidR="006466C5" w:rsidRDefault="006466C5">
      <w:pPr>
        <w:spacing w:before="3" w:line="20" w:lineRule="exact"/>
        <w:rPr>
          <w:sz w:val="4"/>
          <w:szCs w:val="4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916"/>
        <w:gridCol w:w="3574"/>
        <w:gridCol w:w="2988"/>
      </w:tblGrid>
      <w:tr w:rsidR="006466C5" w14:paraId="3ED2026D" w14:textId="77777777">
        <w:trPr>
          <w:trHeight w:hRule="exact" w:val="618"/>
        </w:trPr>
        <w:tc>
          <w:tcPr>
            <w:tcW w:w="749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D4A858" w14:textId="77777777" w:rsidR="006466C5" w:rsidRDefault="00827B56">
            <w:pPr>
              <w:pStyle w:val="TableParagraph"/>
              <w:spacing w:before="27"/>
              <w:ind w:left="20"/>
              <w:rPr>
                <w:rFonts w:ascii="Arial" w:eastAsia="Arial" w:hAnsi="Arial" w:cs="Arial"/>
                <w:color w:val="231F20"/>
                <w:sz w:val="16"/>
                <w:szCs w:val="16"/>
                <w:lang w:val="sv-SE"/>
              </w:rPr>
            </w:pPr>
            <w:r w:rsidRPr="00430111">
              <w:rPr>
                <w:rFonts w:ascii="Arial" w:eastAsia="Arial" w:hAnsi="Arial" w:cs="Arial"/>
                <w:color w:val="231F20"/>
                <w:sz w:val="16"/>
                <w:szCs w:val="16"/>
                <w:lang w:val="sv-SE"/>
              </w:rPr>
              <w:t>Fullmaktsgivare/Firma,</w:t>
            </w:r>
            <w:r w:rsidRPr="00430111"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  <w:lang w:val="sv-SE"/>
              </w:rPr>
              <w:t xml:space="preserve"> </w:t>
            </w:r>
            <w:r w:rsidRPr="00430111">
              <w:rPr>
                <w:rFonts w:ascii="Arial" w:eastAsia="Arial" w:hAnsi="Arial" w:cs="Arial"/>
                <w:color w:val="231F20"/>
                <w:sz w:val="16"/>
                <w:szCs w:val="16"/>
                <w:lang w:val="sv-SE"/>
              </w:rPr>
              <w:t>för- och</w:t>
            </w:r>
            <w:r w:rsidRPr="00430111"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  <w:lang w:val="sv-SE"/>
              </w:rPr>
              <w:t xml:space="preserve"> </w:t>
            </w:r>
            <w:r w:rsidRPr="00430111">
              <w:rPr>
                <w:rFonts w:ascii="Arial" w:eastAsia="Arial" w:hAnsi="Arial" w:cs="Arial"/>
                <w:color w:val="231F20"/>
                <w:sz w:val="16"/>
                <w:szCs w:val="16"/>
                <w:lang w:val="sv-SE"/>
              </w:rPr>
              <w:t>efternamn</w:t>
            </w:r>
          </w:p>
          <w:p w14:paraId="5B161FEB" w14:textId="77777777" w:rsidR="00430111" w:rsidRPr="00430111" w:rsidRDefault="00430111" w:rsidP="00101AF1">
            <w:pPr>
              <w:pStyle w:val="TableParagraph"/>
              <w:spacing w:before="27"/>
              <w:ind w:left="20"/>
              <w:rPr>
                <w:rFonts w:ascii="Arial" w:eastAsia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9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D35901" w14:textId="77777777" w:rsidR="006466C5" w:rsidRDefault="00827B56">
            <w:pPr>
              <w:pStyle w:val="TableParagraph"/>
              <w:spacing w:before="27"/>
              <w:ind w:left="3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Person-/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Organisationsnummer</w:t>
            </w:r>
            <w:proofErr w:type="spellEnd"/>
          </w:p>
          <w:p w14:paraId="190A6504" w14:textId="72C080D4" w:rsidR="00A71D32" w:rsidRPr="009B4D37" w:rsidRDefault="00A71D32" w:rsidP="00230667">
            <w:pPr>
              <w:pStyle w:val="TableParagraph"/>
              <w:spacing w:before="2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66C5" w14:paraId="196AC66F" w14:textId="77777777" w:rsidTr="002A3B52">
        <w:trPr>
          <w:trHeight w:hRule="exact" w:val="581"/>
        </w:trPr>
        <w:tc>
          <w:tcPr>
            <w:tcW w:w="39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B3DD60" w14:textId="77777777" w:rsidR="00884232" w:rsidRDefault="00827B56">
            <w:pPr>
              <w:pStyle w:val="TableParagraph"/>
              <w:spacing w:line="169" w:lineRule="exact"/>
              <w:ind w:left="2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Utdelningsadress</w:t>
            </w:r>
            <w:proofErr w:type="spellEnd"/>
          </w:p>
          <w:p w14:paraId="2440742F" w14:textId="77777777" w:rsidR="00413369" w:rsidRDefault="00413369">
            <w:pPr>
              <w:pStyle w:val="TableParagraph"/>
              <w:spacing w:line="169" w:lineRule="exact"/>
              <w:ind w:left="2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14:paraId="57B5ED6A" w14:textId="574D1AE9" w:rsidR="00A71D32" w:rsidRPr="000D4BE0" w:rsidRDefault="00A71D32">
            <w:pPr>
              <w:pStyle w:val="TableParagraph"/>
              <w:spacing w:line="16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61DA24" w14:textId="77777777" w:rsidR="00884232" w:rsidRDefault="00827B56">
            <w:pPr>
              <w:pStyle w:val="TableParagraph"/>
              <w:spacing w:line="169" w:lineRule="exact"/>
              <w:ind w:left="124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Postnummer</w:t>
            </w:r>
            <w:proofErr w:type="spellEnd"/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och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ort</w:t>
            </w:r>
          </w:p>
          <w:p w14:paraId="39FA80BA" w14:textId="77777777" w:rsidR="00413369" w:rsidRDefault="00413369">
            <w:pPr>
              <w:pStyle w:val="TableParagraph"/>
              <w:spacing w:line="169" w:lineRule="exact"/>
              <w:ind w:left="124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</w:p>
          <w:p w14:paraId="5A293DE7" w14:textId="440E3DD4" w:rsidR="00A71D32" w:rsidRPr="000D4BE0" w:rsidRDefault="00A71D32">
            <w:pPr>
              <w:pStyle w:val="TableParagraph"/>
              <w:spacing w:line="169" w:lineRule="exact"/>
              <w:ind w:lef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38BB0E" w14:textId="77777777" w:rsidR="006466C5" w:rsidRDefault="00827B56">
            <w:pPr>
              <w:pStyle w:val="TableParagraph"/>
              <w:spacing w:line="169" w:lineRule="exact"/>
              <w:ind w:left="3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-1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elefon</w:t>
            </w:r>
            <w:proofErr w:type="spellEnd"/>
          </w:p>
          <w:p w14:paraId="4A6CF6C1" w14:textId="77777777" w:rsidR="00413369" w:rsidRDefault="00413369">
            <w:pPr>
              <w:pStyle w:val="TableParagraph"/>
              <w:spacing w:line="169" w:lineRule="exact"/>
              <w:ind w:left="3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14:paraId="51432EE4" w14:textId="77777777" w:rsidR="009218E6" w:rsidRPr="008A107C" w:rsidRDefault="009218E6" w:rsidP="009218E6">
            <w:pPr>
              <w:pStyle w:val="TableParagraph"/>
              <w:spacing w:line="169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8A107C">
              <w:rPr>
                <w:rFonts w:ascii="Arial" w:eastAsia="Arial" w:hAnsi="Arial" w:cs="Arial"/>
                <w:color w:val="231F20"/>
                <w:sz w:val="20"/>
                <w:szCs w:val="20"/>
              </w:rPr>
              <w:fldChar w:fldCharType="begin"/>
            </w:r>
            <w:r w:rsidRPr="008A107C">
              <w:rPr>
                <w:rFonts w:ascii="Arial" w:eastAsia="Arial" w:hAnsi="Arial" w:cs="Arial"/>
                <w:color w:val="231F20"/>
                <w:sz w:val="20"/>
                <w:szCs w:val="20"/>
              </w:rPr>
              <w:instrText xml:space="preserve"> DOCPROPERTY company.phone  \* MERGEFORMAT </w:instrText>
            </w:r>
            <w:r w:rsidRPr="008A107C">
              <w:rPr>
                <w:rFonts w:ascii="Arial" w:eastAsia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304B4F7D" w14:textId="77777777" w:rsidR="006466C5" w:rsidRDefault="006466C5">
      <w:pPr>
        <w:spacing w:before="3" w:line="140" w:lineRule="exact"/>
        <w:rPr>
          <w:sz w:val="14"/>
          <w:szCs w:val="14"/>
        </w:rPr>
      </w:pPr>
    </w:p>
    <w:p w14:paraId="54354CF8" w14:textId="77777777" w:rsidR="006466C5" w:rsidRDefault="006466C5">
      <w:pPr>
        <w:spacing w:line="200" w:lineRule="exact"/>
        <w:rPr>
          <w:sz w:val="20"/>
          <w:szCs w:val="20"/>
        </w:rPr>
      </w:pPr>
    </w:p>
    <w:p w14:paraId="1BD6A8C7" w14:textId="77777777" w:rsidR="006466C5" w:rsidRDefault="006466C5">
      <w:pPr>
        <w:spacing w:line="200" w:lineRule="exact"/>
        <w:rPr>
          <w:sz w:val="20"/>
          <w:szCs w:val="20"/>
        </w:rPr>
      </w:pPr>
    </w:p>
    <w:p w14:paraId="1515963D" w14:textId="77777777" w:rsidR="006466C5" w:rsidRDefault="00827B56">
      <w:pPr>
        <w:spacing w:before="69"/>
        <w:ind w:left="1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FULLMAKTS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AGARE</w:t>
      </w:r>
    </w:p>
    <w:p w14:paraId="7831619F" w14:textId="77777777" w:rsidR="006466C5" w:rsidRDefault="006466C5">
      <w:pPr>
        <w:spacing w:before="9" w:line="40" w:lineRule="exact"/>
        <w:rPr>
          <w:sz w:val="4"/>
          <w:szCs w:val="4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916"/>
        <w:gridCol w:w="3574"/>
        <w:gridCol w:w="2988"/>
      </w:tblGrid>
      <w:tr w:rsidR="006466C5" w14:paraId="3C386259" w14:textId="77777777">
        <w:trPr>
          <w:trHeight w:hRule="exact" w:val="618"/>
        </w:trPr>
        <w:tc>
          <w:tcPr>
            <w:tcW w:w="749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7B0B32" w14:textId="77777777" w:rsidR="006466C5" w:rsidRPr="00430111" w:rsidRDefault="00827B56">
            <w:pPr>
              <w:pStyle w:val="TableParagraph"/>
              <w:spacing w:before="27"/>
              <w:ind w:left="20"/>
              <w:rPr>
                <w:rFonts w:ascii="Arial" w:eastAsia="Arial" w:hAnsi="Arial" w:cs="Arial"/>
                <w:sz w:val="16"/>
                <w:szCs w:val="16"/>
                <w:lang w:val="sv-SE"/>
              </w:rPr>
            </w:pPr>
            <w:r w:rsidRPr="00430111">
              <w:rPr>
                <w:rFonts w:ascii="Arial" w:eastAsia="Arial" w:hAnsi="Arial" w:cs="Arial"/>
                <w:color w:val="231F20"/>
                <w:sz w:val="16"/>
                <w:szCs w:val="16"/>
                <w:lang w:val="sv-SE"/>
              </w:rPr>
              <w:t>Fullmaktstagare/Firma,</w:t>
            </w:r>
            <w:r w:rsidRPr="00430111"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  <w:lang w:val="sv-SE"/>
              </w:rPr>
              <w:t xml:space="preserve"> </w:t>
            </w:r>
            <w:r w:rsidRPr="00430111">
              <w:rPr>
                <w:rFonts w:ascii="Arial" w:eastAsia="Arial" w:hAnsi="Arial" w:cs="Arial"/>
                <w:color w:val="231F20"/>
                <w:sz w:val="16"/>
                <w:szCs w:val="16"/>
                <w:lang w:val="sv-SE"/>
              </w:rPr>
              <w:t>för- och</w:t>
            </w:r>
            <w:r w:rsidRPr="00430111"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  <w:lang w:val="sv-SE"/>
              </w:rPr>
              <w:t xml:space="preserve"> </w:t>
            </w:r>
            <w:r w:rsidRPr="00430111">
              <w:rPr>
                <w:rFonts w:ascii="Arial" w:eastAsia="Arial" w:hAnsi="Arial" w:cs="Arial"/>
                <w:color w:val="231F20"/>
                <w:sz w:val="16"/>
                <w:szCs w:val="16"/>
                <w:lang w:val="sv-SE"/>
              </w:rPr>
              <w:t>efternamn</w:t>
            </w:r>
          </w:p>
          <w:p w14:paraId="20694F83" w14:textId="77777777" w:rsidR="006466C5" w:rsidRPr="00430111" w:rsidRDefault="00827B56">
            <w:pPr>
              <w:pStyle w:val="TableParagraph"/>
              <w:spacing w:before="61"/>
              <w:ind w:left="176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430111">
              <w:rPr>
                <w:rFonts w:ascii="Arial" w:eastAsia="Arial" w:hAnsi="Arial" w:cs="Arial"/>
                <w:color w:val="231F20"/>
                <w:sz w:val="20"/>
                <w:szCs w:val="20"/>
                <w:lang w:val="sv-SE"/>
              </w:rPr>
              <w:t>Skellefteå</w:t>
            </w:r>
            <w:r w:rsidRPr="00430111"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  <w:lang w:val="sv-SE"/>
              </w:rPr>
              <w:t xml:space="preserve"> </w:t>
            </w:r>
            <w:r w:rsidRPr="00430111">
              <w:rPr>
                <w:rFonts w:ascii="Arial" w:eastAsia="Arial" w:hAnsi="Arial" w:cs="Arial"/>
                <w:color w:val="231F20"/>
                <w:sz w:val="20"/>
                <w:szCs w:val="20"/>
                <w:lang w:val="sv-SE"/>
              </w:rPr>
              <w:t>Kraft</w:t>
            </w:r>
            <w:r w:rsidRPr="00430111">
              <w:rPr>
                <w:rFonts w:ascii="Arial" w:eastAsia="Arial" w:hAnsi="Arial" w:cs="Arial"/>
                <w:color w:val="231F20"/>
                <w:spacing w:val="-15"/>
                <w:sz w:val="20"/>
                <w:szCs w:val="20"/>
                <w:lang w:val="sv-SE"/>
              </w:rPr>
              <w:t xml:space="preserve"> </w:t>
            </w:r>
            <w:r w:rsidRPr="00430111">
              <w:rPr>
                <w:rFonts w:ascii="Arial" w:eastAsia="Arial" w:hAnsi="Arial" w:cs="Arial"/>
                <w:color w:val="231F20"/>
                <w:sz w:val="20"/>
                <w:szCs w:val="20"/>
                <w:lang w:val="sv-SE"/>
              </w:rPr>
              <w:t>AB</w:t>
            </w:r>
          </w:p>
        </w:tc>
        <w:tc>
          <w:tcPr>
            <w:tcW w:w="29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1C1FF9" w14:textId="77777777" w:rsidR="006466C5" w:rsidRDefault="00827B56">
            <w:pPr>
              <w:pStyle w:val="TableParagraph"/>
              <w:spacing w:before="27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Person-/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Organisationsnummer</w:t>
            </w:r>
            <w:proofErr w:type="spellEnd"/>
          </w:p>
          <w:p w14:paraId="69033C97" w14:textId="77777777" w:rsidR="006466C5" w:rsidRDefault="00827B56">
            <w:pPr>
              <w:pStyle w:val="TableParagraph"/>
              <w:spacing w:before="61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556016-2561</w:t>
            </w:r>
          </w:p>
        </w:tc>
      </w:tr>
      <w:tr w:rsidR="006466C5" w14:paraId="14C7C4E7" w14:textId="77777777">
        <w:trPr>
          <w:trHeight w:hRule="exact" w:val="602"/>
        </w:trPr>
        <w:tc>
          <w:tcPr>
            <w:tcW w:w="39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21B39E" w14:textId="77777777" w:rsidR="006466C5" w:rsidRDefault="00827B56">
            <w:pPr>
              <w:pStyle w:val="TableParagraph"/>
              <w:spacing w:line="169" w:lineRule="exact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Utdelningsadress</w:t>
            </w:r>
            <w:proofErr w:type="spellEnd"/>
          </w:p>
        </w:tc>
        <w:tc>
          <w:tcPr>
            <w:tcW w:w="35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F49295" w14:textId="77777777" w:rsidR="006466C5" w:rsidRDefault="00827B56">
            <w:pPr>
              <w:pStyle w:val="TableParagraph"/>
              <w:spacing w:line="169" w:lineRule="exact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Postnummer</w:t>
            </w:r>
            <w:proofErr w:type="spellEnd"/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och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ort</w:t>
            </w:r>
          </w:p>
          <w:p w14:paraId="16A84455" w14:textId="77777777" w:rsidR="006466C5" w:rsidRDefault="00827B56">
            <w:pPr>
              <w:pStyle w:val="TableParagraph"/>
              <w:spacing w:before="69"/>
              <w:ind w:lef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931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Skellefteå</w:t>
            </w:r>
          </w:p>
        </w:tc>
        <w:tc>
          <w:tcPr>
            <w:tcW w:w="29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52416D" w14:textId="77777777" w:rsidR="006466C5" w:rsidRDefault="00827B56">
            <w:pPr>
              <w:pStyle w:val="TableParagraph"/>
              <w:spacing w:line="169" w:lineRule="exact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-1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elefon</w:t>
            </w:r>
            <w:proofErr w:type="spellEnd"/>
          </w:p>
          <w:p w14:paraId="7EA4D68C" w14:textId="77777777" w:rsidR="006466C5" w:rsidRDefault="00827B56">
            <w:pPr>
              <w:pStyle w:val="TableParagraph"/>
              <w:spacing w:before="79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0910-77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00</w:t>
            </w:r>
          </w:p>
        </w:tc>
      </w:tr>
    </w:tbl>
    <w:p w14:paraId="4ED99820" w14:textId="77777777" w:rsidR="006466C5" w:rsidRDefault="006466C5">
      <w:pPr>
        <w:spacing w:before="4" w:line="150" w:lineRule="exact"/>
        <w:rPr>
          <w:sz w:val="15"/>
          <w:szCs w:val="15"/>
        </w:rPr>
      </w:pPr>
    </w:p>
    <w:p w14:paraId="0CADE509" w14:textId="77777777" w:rsidR="006466C5" w:rsidRDefault="006466C5">
      <w:pPr>
        <w:spacing w:line="200" w:lineRule="exact"/>
        <w:rPr>
          <w:sz w:val="20"/>
          <w:szCs w:val="20"/>
        </w:rPr>
      </w:pPr>
    </w:p>
    <w:p w14:paraId="063842D8" w14:textId="27B70B8F" w:rsidR="006466C5" w:rsidRDefault="006466C5">
      <w:pPr>
        <w:spacing w:line="200" w:lineRule="exact"/>
        <w:rPr>
          <w:sz w:val="20"/>
          <w:szCs w:val="20"/>
        </w:rPr>
      </w:pPr>
    </w:p>
    <w:p w14:paraId="37691144" w14:textId="77777777" w:rsidR="006466C5" w:rsidRDefault="006466C5">
      <w:pPr>
        <w:spacing w:line="200" w:lineRule="exact"/>
        <w:rPr>
          <w:sz w:val="20"/>
          <w:szCs w:val="20"/>
        </w:rPr>
        <w:sectPr w:rsidR="006466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40"/>
          <w:pgMar w:top="1560" w:right="460" w:bottom="280" w:left="740" w:header="720" w:footer="720" w:gutter="0"/>
          <w:cols w:space="720"/>
        </w:sectPr>
      </w:pPr>
    </w:p>
    <w:p w14:paraId="1E35F61F" w14:textId="36E1CF47" w:rsidR="006466C5" w:rsidRPr="00230667" w:rsidRDefault="00230667" w:rsidP="00230667">
      <w:pPr>
        <w:spacing w:before="14" w:line="280" w:lineRule="exact"/>
        <w:rPr>
          <w:sz w:val="28"/>
          <w:szCs w:val="28"/>
        </w:rPr>
      </w:pP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624886" wp14:editId="48ABCC3B">
                <wp:simplePos x="0" y="0"/>
                <wp:positionH relativeFrom="page">
                  <wp:posOffset>542290</wp:posOffset>
                </wp:positionH>
                <wp:positionV relativeFrom="paragraph">
                  <wp:posOffset>12700</wp:posOffset>
                </wp:positionV>
                <wp:extent cx="6663055" cy="2760345"/>
                <wp:effectExtent l="0" t="0" r="23495" b="209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055" cy="2760345"/>
                          <a:chOff x="854" y="-4502"/>
                          <a:chExt cx="10493" cy="3959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856" y="-3967"/>
                            <a:ext cx="10488" cy="3421"/>
                            <a:chOff x="856" y="-3967"/>
                            <a:chExt cx="10488" cy="3421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856" y="-3967"/>
                              <a:ext cx="10488" cy="3421"/>
                            </a:xfrm>
                            <a:custGeom>
                              <a:avLst/>
                              <a:gdLst>
                                <a:gd name="T0" fmla="+- 0 856 856"/>
                                <a:gd name="T1" fmla="*/ T0 w 10488"/>
                                <a:gd name="T2" fmla="+- 0 -546 -3967"/>
                                <a:gd name="T3" fmla="*/ -546 h 3421"/>
                                <a:gd name="T4" fmla="+- 0 11344 856"/>
                                <a:gd name="T5" fmla="*/ T4 w 10488"/>
                                <a:gd name="T6" fmla="+- 0 -546 -3967"/>
                                <a:gd name="T7" fmla="*/ -546 h 3421"/>
                                <a:gd name="T8" fmla="+- 0 11344 856"/>
                                <a:gd name="T9" fmla="*/ T8 w 10488"/>
                                <a:gd name="T10" fmla="+- 0 -3967 -3967"/>
                                <a:gd name="T11" fmla="*/ -3967 h 3421"/>
                                <a:gd name="T12" fmla="+- 0 856 856"/>
                                <a:gd name="T13" fmla="*/ T12 w 10488"/>
                                <a:gd name="T14" fmla="+- 0 -3967 -3967"/>
                                <a:gd name="T15" fmla="*/ -3967 h 3421"/>
                                <a:gd name="T16" fmla="+- 0 856 856"/>
                                <a:gd name="T17" fmla="*/ T16 w 10488"/>
                                <a:gd name="T18" fmla="+- 0 -546 -3967"/>
                                <a:gd name="T19" fmla="*/ -546 h 3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88" h="3421">
                                  <a:moveTo>
                                    <a:pt x="0" y="3421"/>
                                  </a:moveTo>
                                  <a:lnTo>
                                    <a:pt x="10488" y="3421"/>
                                  </a:lnTo>
                                  <a:lnTo>
                                    <a:pt x="104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355" y="-4500"/>
                            <a:ext cx="2989" cy="531"/>
                            <a:chOff x="8355" y="-4500"/>
                            <a:chExt cx="2989" cy="531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355" y="-4500"/>
                              <a:ext cx="2989" cy="531"/>
                            </a:xfrm>
                            <a:custGeom>
                              <a:avLst/>
                              <a:gdLst>
                                <a:gd name="T0" fmla="+- 0 8355 8355"/>
                                <a:gd name="T1" fmla="*/ T0 w 2989"/>
                                <a:gd name="T2" fmla="+- 0 -3968 -4500"/>
                                <a:gd name="T3" fmla="*/ -3968 h 531"/>
                                <a:gd name="T4" fmla="+- 0 11344 8355"/>
                                <a:gd name="T5" fmla="*/ T4 w 2989"/>
                                <a:gd name="T6" fmla="+- 0 -3968 -4500"/>
                                <a:gd name="T7" fmla="*/ -3968 h 531"/>
                                <a:gd name="T8" fmla="+- 0 11344 8355"/>
                                <a:gd name="T9" fmla="*/ T8 w 2989"/>
                                <a:gd name="T10" fmla="+- 0 -4500 -4500"/>
                                <a:gd name="T11" fmla="*/ -4500 h 531"/>
                                <a:gd name="T12" fmla="+- 0 8355 8355"/>
                                <a:gd name="T13" fmla="*/ T12 w 2989"/>
                                <a:gd name="T14" fmla="+- 0 -4500 -4500"/>
                                <a:gd name="T15" fmla="*/ -4500 h 531"/>
                                <a:gd name="T16" fmla="+- 0 8355 8355"/>
                                <a:gd name="T17" fmla="*/ T16 w 2989"/>
                                <a:gd name="T18" fmla="+- 0 -3968 -4500"/>
                                <a:gd name="T19" fmla="*/ -3968 h 5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9" h="531">
                                  <a:moveTo>
                                    <a:pt x="0" y="532"/>
                                  </a:moveTo>
                                  <a:lnTo>
                                    <a:pt x="2989" y="532"/>
                                  </a:lnTo>
                                  <a:lnTo>
                                    <a:pt x="29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51338" id="Group 2" o:spid="_x0000_s1026" style="position:absolute;margin-left:42.7pt;margin-top:1pt;width:524.65pt;height:217.35pt;z-index:-251658240;mso-position-horizontal-relative:page" coordorigin="854,-4502" coordsize="10493,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">
                <v:group id="Group 5" o:spid="_x0000_s1027" style="position:absolute;left:856;top:-3967;width:10488;height:3421" coordorigin="856,-3967" coordsize="10488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856;top:-3967;width:10488;height:3421;visibility:visible;mso-wrap-style:square;v-text-anchor:top" coordsize="10488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" path="m,3421r10488,l10488,,,,,3421xe" filled="f" strokecolor="#231f20" strokeweight=".25pt">
                    <v:path arrowok="t" o:connecttype="custom" o:connectlocs="0,-546;10488,-546;10488,-3967;0,-3967;0,-546" o:connectangles="0,0,0,0,0"/>
                  </v:shape>
                </v:group>
                <v:group id="Group 3" o:spid="_x0000_s1029" style="position:absolute;left:8355;top:-4500;width:2989;height:531" coordorigin="8355,-4500" coordsize="2989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8355;top:-4500;width:2989;height:531;visibility:visible;mso-wrap-style:square;v-text-anchor:top" coordsize="2989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" path="m,532r2989,l2989,,,,,532xe" filled="f" strokecolor="#231f20" strokeweight=".25pt">
                    <v:path arrowok="t" o:connecttype="custom" o:connectlocs="0,-3968;2989,-3968;2989,-4500;0,-4500;0,-396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4"/>
          <w:szCs w:val="24"/>
          <w:lang w:val="sv-SE"/>
        </w:rPr>
        <w:t xml:space="preserve">  </w:t>
      </w:r>
      <w:r w:rsidR="00827B56" w:rsidRPr="006D2E1F">
        <w:rPr>
          <w:rFonts w:ascii="Arial" w:eastAsia="Arial" w:hAnsi="Arial" w:cs="Arial"/>
          <w:color w:val="231F20"/>
          <w:sz w:val="24"/>
          <w:szCs w:val="24"/>
          <w:lang w:val="sv-SE"/>
        </w:rPr>
        <w:t>FULLMAKTENS</w:t>
      </w:r>
      <w:r w:rsidR="00827B56" w:rsidRPr="006D2E1F">
        <w:rPr>
          <w:rFonts w:ascii="Arial" w:eastAsia="Arial" w:hAnsi="Arial" w:cs="Arial"/>
          <w:color w:val="231F20"/>
          <w:spacing w:val="-15"/>
          <w:sz w:val="24"/>
          <w:szCs w:val="24"/>
          <w:lang w:val="sv-SE"/>
        </w:rPr>
        <w:t xml:space="preserve"> </w:t>
      </w:r>
      <w:r w:rsidR="00827B56" w:rsidRPr="006D2E1F">
        <w:rPr>
          <w:rFonts w:ascii="Arial" w:eastAsia="Arial" w:hAnsi="Arial" w:cs="Arial"/>
          <w:color w:val="231F20"/>
          <w:sz w:val="24"/>
          <w:szCs w:val="24"/>
          <w:lang w:val="sv-SE"/>
        </w:rPr>
        <w:t>OM</w:t>
      </w:r>
      <w:r w:rsidR="00827B56" w:rsidRPr="006D2E1F">
        <w:rPr>
          <w:rFonts w:ascii="Arial" w:eastAsia="Arial" w:hAnsi="Arial" w:cs="Arial"/>
          <w:color w:val="231F20"/>
          <w:spacing w:val="-15"/>
          <w:sz w:val="24"/>
          <w:szCs w:val="24"/>
          <w:lang w:val="sv-SE"/>
        </w:rPr>
        <w:t>F</w:t>
      </w:r>
      <w:r w:rsidR="00827B56" w:rsidRPr="006D2E1F">
        <w:rPr>
          <w:rFonts w:ascii="Arial" w:eastAsia="Arial" w:hAnsi="Arial" w:cs="Arial"/>
          <w:color w:val="231F20"/>
          <w:spacing w:val="-19"/>
          <w:sz w:val="24"/>
          <w:szCs w:val="24"/>
          <w:lang w:val="sv-SE"/>
        </w:rPr>
        <w:t>A</w:t>
      </w:r>
      <w:r w:rsidR="00827B56" w:rsidRPr="006D2E1F">
        <w:rPr>
          <w:rFonts w:ascii="Arial" w:eastAsia="Arial" w:hAnsi="Arial" w:cs="Arial"/>
          <w:color w:val="231F20"/>
          <w:sz w:val="24"/>
          <w:szCs w:val="24"/>
          <w:lang w:val="sv-SE"/>
        </w:rPr>
        <w:t>TTNING</w:t>
      </w:r>
    </w:p>
    <w:p w14:paraId="172FC5BA" w14:textId="5239AB30" w:rsidR="006466C5" w:rsidRPr="00430111" w:rsidRDefault="00827B56">
      <w:pPr>
        <w:pStyle w:val="Brdtext"/>
        <w:spacing w:before="43"/>
        <w:rPr>
          <w:lang w:val="sv-SE"/>
        </w:rPr>
      </w:pPr>
      <w:r w:rsidRPr="00430111">
        <w:rPr>
          <w:color w:val="231F20"/>
          <w:lang w:val="sv-SE"/>
        </w:rPr>
        <w:t>Härmed</w:t>
      </w:r>
      <w:r w:rsidRPr="00430111">
        <w:rPr>
          <w:color w:val="231F20"/>
          <w:spacing w:val="-2"/>
          <w:lang w:val="sv-SE"/>
        </w:rPr>
        <w:t xml:space="preserve"> </w:t>
      </w:r>
      <w:r w:rsidRPr="00430111">
        <w:rPr>
          <w:color w:val="231F20"/>
          <w:lang w:val="sv-SE"/>
        </w:rPr>
        <w:t>ger</w:t>
      </w:r>
      <w:r w:rsidRPr="00430111">
        <w:rPr>
          <w:color w:val="231F20"/>
          <w:spacing w:val="-1"/>
          <w:lang w:val="sv-SE"/>
        </w:rPr>
        <w:t xml:space="preserve"> </w:t>
      </w:r>
      <w:r w:rsidRPr="00430111">
        <w:rPr>
          <w:color w:val="231F20"/>
          <w:lang w:val="sv-SE"/>
        </w:rPr>
        <w:t>jag</w:t>
      </w:r>
      <w:r w:rsidRPr="00430111">
        <w:rPr>
          <w:color w:val="231F20"/>
          <w:spacing w:val="-2"/>
          <w:lang w:val="sv-SE"/>
        </w:rPr>
        <w:t xml:space="preserve"> </w:t>
      </w:r>
      <w:r w:rsidRPr="00430111">
        <w:rPr>
          <w:color w:val="231F20"/>
          <w:lang w:val="sv-SE"/>
        </w:rPr>
        <w:t>angiven</w:t>
      </w:r>
      <w:r w:rsidRPr="00430111">
        <w:rPr>
          <w:color w:val="231F20"/>
          <w:spacing w:val="-1"/>
          <w:lang w:val="sv-SE"/>
        </w:rPr>
        <w:t xml:space="preserve"> </w:t>
      </w:r>
      <w:r w:rsidRPr="00430111">
        <w:rPr>
          <w:color w:val="231F20"/>
          <w:lang w:val="sv-SE"/>
        </w:rPr>
        <w:t>fullmaktstagare</w:t>
      </w:r>
      <w:r w:rsidRPr="00430111">
        <w:rPr>
          <w:color w:val="231F20"/>
          <w:spacing w:val="-1"/>
          <w:lang w:val="sv-SE"/>
        </w:rPr>
        <w:t xml:space="preserve"> </w:t>
      </w:r>
      <w:r w:rsidRPr="00430111">
        <w:rPr>
          <w:color w:val="231F20"/>
          <w:lang w:val="sv-SE"/>
        </w:rPr>
        <w:t>fullmakt</w:t>
      </w:r>
      <w:r w:rsidRPr="00430111">
        <w:rPr>
          <w:color w:val="231F20"/>
          <w:spacing w:val="-2"/>
          <w:lang w:val="sv-SE"/>
        </w:rPr>
        <w:t xml:space="preserve"> </w:t>
      </w:r>
      <w:r w:rsidRPr="00430111">
        <w:rPr>
          <w:color w:val="231F20"/>
          <w:lang w:val="sv-SE"/>
        </w:rPr>
        <w:t>att:</w:t>
      </w:r>
    </w:p>
    <w:p w14:paraId="733A4A66" w14:textId="77777777" w:rsidR="006466C5" w:rsidRDefault="006466C5" w:rsidP="00230667">
      <w:pPr>
        <w:spacing w:before="4" w:line="260" w:lineRule="exact"/>
        <w:rPr>
          <w:sz w:val="20"/>
          <w:szCs w:val="20"/>
          <w:lang w:val="sv-SE"/>
        </w:rPr>
      </w:pPr>
    </w:p>
    <w:p w14:paraId="1480045D" w14:textId="16BEC100" w:rsidR="00101AF1" w:rsidRPr="00101AF1" w:rsidRDefault="00101AF1" w:rsidP="00101AF1">
      <w:pPr>
        <w:pStyle w:val="Liststycke"/>
        <w:numPr>
          <w:ilvl w:val="0"/>
          <w:numId w:val="2"/>
        </w:numPr>
        <w:spacing w:before="4" w:line="260" w:lineRule="exac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Ta del av mätvärden</w:t>
      </w:r>
    </w:p>
    <w:p w14:paraId="166523DA" w14:textId="77777777" w:rsidR="00230667" w:rsidRDefault="00230667" w:rsidP="00230667">
      <w:pPr>
        <w:spacing w:before="4" w:line="260" w:lineRule="exact"/>
        <w:rPr>
          <w:sz w:val="20"/>
          <w:szCs w:val="20"/>
          <w:lang w:val="sv-SE"/>
        </w:rPr>
      </w:pPr>
    </w:p>
    <w:p w14:paraId="363775E7" w14:textId="1F2FA841" w:rsidR="00230667" w:rsidRDefault="00230667" w:rsidP="00230667">
      <w:pPr>
        <w:pStyle w:val="Liststycke"/>
        <w:numPr>
          <w:ilvl w:val="0"/>
          <w:numId w:val="2"/>
        </w:numPr>
        <w:spacing w:before="4" w:line="260" w:lineRule="exac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Inhämta information om anläggningen</w:t>
      </w:r>
    </w:p>
    <w:p w14:paraId="483D6FD5" w14:textId="77777777" w:rsidR="00101AF1" w:rsidRPr="00101AF1" w:rsidRDefault="00101AF1" w:rsidP="00101AF1">
      <w:pPr>
        <w:pStyle w:val="Liststycke"/>
        <w:rPr>
          <w:sz w:val="20"/>
          <w:szCs w:val="20"/>
          <w:lang w:val="sv-SE"/>
        </w:rPr>
      </w:pPr>
    </w:p>
    <w:p w14:paraId="1B55DE4A" w14:textId="347698AE" w:rsidR="00101AF1" w:rsidRDefault="00594CFD" w:rsidP="00230667">
      <w:pPr>
        <w:pStyle w:val="Liststycke"/>
        <w:numPr>
          <w:ilvl w:val="0"/>
          <w:numId w:val="2"/>
        </w:numPr>
        <w:spacing w:before="4" w:line="260" w:lineRule="exac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Ta</w:t>
      </w:r>
      <w:r w:rsidR="00101AF1">
        <w:rPr>
          <w:sz w:val="20"/>
          <w:szCs w:val="20"/>
          <w:lang w:val="sv-SE"/>
        </w:rPr>
        <w:t xml:space="preserve"> del av elnätsfakturor</w:t>
      </w:r>
    </w:p>
    <w:p w14:paraId="617F5790" w14:textId="77777777" w:rsidR="008B7CA1" w:rsidRPr="008B7CA1" w:rsidRDefault="008B7CA1" w:rsidP="008B7CA1">
      <w:pPr>
        <w:pStyle w:val="Liststycke"/>
        <w:rPr>
          <w:sz w:val="20"/>
          <w:szCs w:val="20"/>
          <w:lang w:val="sv-SE"/>
        </w:rPr>
      </w:pPr>
    </w:p>
    <w:p w14:paraId="3405E718" w14:textId="7A2540D1" w:rsidR="008B7CA1" w:rsidRDefault="008B7CA1" w:rsidP="00230667">
      <w:pPr>
        <w:pStyle w:val="Liststycke"/>
        <w:numPr>
          <w:ilvl w:val="0"/>
          <w:numId w:val="2"/>
        </w:numPr>
        <w:spacing w:before="4" w:line="260" w:lineRule="exac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Inhämta information om anläggningen/anläggningar</w:t>
      </w:r>
    </w:p>
    <w:p w14:paraId="7F110EFE" w14:textId="77777777" w:rsidR="008B7CA1" w:rsidRPr="008B7CA1" w:rsidRDefault="008B7CA1" w:rsidP="008B7CA1">
      <w:pPr>
        <w:pStyle w:val="Liststycke"/>
        <w:rPr>
          <w:sz w:val="20"/>
          <w:szCs w:val="20"/>
          <w:lang w:val="sv-SE"/>
        </w:rPr>
      </w:pPr>
    </w:p>
    <w:p w14:paraId="34781D84" w14:textId="63CBC525" w:rsidR="008B7CA1" w:rsidRDefault="008B7CA1" w:rsidP="00230667">
      <w:pPr>
        <w:pStyle w:val="Liststycke"/>
        <w:numPr>
          <w:ilvl w:val="0"/>
          <w:numId w:val="2"/>
        </w:numPr>
        <w:spacing w:before="4" w:line="260" w:lineRule="exac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Inhämta uppgifter om mitt elavtal</w:t>
      </w:r>
    </w:p>
    <w:p w14:paraId="2662D806" w14:textId="77777777" w:rsidR="008B7CA1" w:rsidRPr="008B7CA1" w:rsidRDefault="008B7CA1" w:rsidP="008B7CA1">
      <w:pPr>
        <w:pStyle w:val="Liststycke"/>
        <w:rPr>
          <w:sz w:val="20"/>
          <w:szCs w:val="20"/>
          <w:lang w:val="sv-SE"/>
        </w:rPr>
      </w:pPr>
    </w:p>
    <w:p w14:paraId="0CAF6986" w14:textId="65A386C0" w:rsidR="00101AF1" w:rsidRPr="005D6D8A" w:rsidRDefault="008B7CA1" w:rsidP="005D6D8A">
      <w:pPr>
        <w:pStyle w:val="Liststycke"/>
        <w:numPr>
          <w:ilvl w:val="0"/>
          <w:numId w:val="2"/>
        </w:numPr>
        <w:spacing w:before="4" w:line="260" w:lineRule="exac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Inhämta statistik över förbrukningen av el </w:t>
      </w:r>
    </w:p>
    <w:p w14:paraId="7439AACD" w14:textId="499D4734" w:rsidR="006466C5" w:rsidRDefault="00827B56" w:rsidP="00101AF1">
      <w:pPr>
        <w:spacing w:before="78"/>
        <w:rPr>
          <w:rFonts w:ascii="Arial" w:eastAsia="Arial" w:hAnsi="Arial" w:cs="Arial"/>
          <w:color w:val="231F20"/>
          <w:sz w:val="17"/>
          <w:szCs w:val="17"/>
          <w:lang w:val="sv-SE"/>
        </w:rPr>
      </w:pPr>
      <w:r w:rsidRPr="00430111">
        <w:rPr>
          <w:lang w:val="sv-SE"/>
        </w:rPr>
        <w:br w:type="column"/>
      </w:r>
      <w:r w:rsidR="00101AF1">
        <w:rPr>
          <w:lang w:val="sv-SE"/>
        </w:rPr>
        <w:t xml:space="preserve">     </w:t>
      </w:r>
      <w:r w:rsidR="00D8375B">
        <w:rPr>
          <w:rFonts w:ascii="Arial" w:eastAsia="Arial" w:hAnsi="Arial" w:cs="Arial"/>
          <w:color w:val="231F20"/>
          <w:sz w:val="17"/>
          <w:szCs w:val="17"/>
          <w:lang w:val="sv-SE"/>
        </w:rPr>
        <w:t>Giltighetstid</w:t>
      </w:r>
    </w:p>
    <w:p w14:paraId="1FF33E40" w14:textId="1C6AA31D" w:rsidR="006466C5" w:rsidRDefault="00101AF1">
      <w:pPr>
        <w:rPr>
          <w:rFonts w:ascii="Arial" w:eastAsia="Arial" w:hAnsi="Arial" w:cs="Arial"/>
          <w:sz w:val="17"/>
          <w:szCs w:val="17"/>
          <w:lang w:val="sv-SE"/>
        </w:rPr>
      </w:pPr>
      <w:r>
        <w:rPr>
          <w:rFonts w:ascii="Arial" w:eastAsia="Arial" w:hAnsi="Arial" w:cs="Arial"/>
          <w:sz w:val="17"/>
          <w:szCs w:val="17"/>
          <w:lang w:val="sv-SE"/>
        </w:rPr>
        <w:t xml:space="preserve">     </w:t>
      </w:r>
    </w:p>
    <w:p w14:paraId="51A7E8ED" w14:textId="77777777" w:rsidR="00D8375B" w:rsidRPr="00430111" w:rsidRDefault="00D8375B">
      <w:pPr>
        <w:rPr>
          <w:rFonts w:ascii="Arial" w:eastAsia="Arial" w:hAnsi="Arial" w:cs="Arial"/>
          <w:sz w:val="17"/>
          <w:szCs w:val="17"/>
          <w:lang w:val="sv-SE"/>
        </w:rPr>
        <w:sectPr w:rsidR="00D8375B" w:rsidRPr="00430111">
          <w:type w:val="continuous"/>
          <w:pgSz w:w="11906" w:h="16840"/>
          <w:pgMar w:top="1560" w:right="460" w:bottom="280" w:left="740" w:header="720" w:footer="720" w:gutter="0"/>
          <w:cols w:num="2" w:space="720" w:equalWidth="0">
            <w:col w:w="5126" w:space="2375"/>
            <w:col w:w="3205"/>
          </w:cols>
        </w:sectPr>
      </w:pPr>
      <w:r>
        <w:rPr>
          <w:rFonts w:ascii="Arial" w:eastAsia="Arial" w:hAnsi="Arial" w:cs="Arial"/>
          <w:sz w:val="17"/>
          <w:szCs w:val="17"/>
          <w:lang w:val="sv-SE"/>
        </w:rPr>
        <w:t xml:space="preserve"> </w:t>
      </w:r>
    </w:p>
    <w:p w14:paraId="319FB779" w14:textId="77777777" w:rsidR="006466C5" w:rsidRPr="00430111" w:rsidRDefault="006466C5">
      <w:pPr>
        <w:spacing w:before="7" w:line="150" w:lineRule="exact"/>
        <w:rPr>
          <w:sz w:val="15"/>
          <w:szCs w:val="15"/>
          <w:lang w:val="sv-SE"/>
        </w:rPr>
      </w:pPr>
    </w:p>
    <w:p w14:paraId="574E5B99" w14:textId="77777777" w:rsidR="006466C5" w:rsidRPr="00430111" w:rsidRDefault="006466C5">
      <w:pPr>
        <w:spacing w:line="200" w:lineRule="exact"/>
        <w:rPr>
          <w:sz w:val="20"/>
          <w:szCs w:val="20"/>
          <w:lang w:val="sv-SE"/>
        </w:rPr>
      </w:pPr>
    </w:p>
    <w:p w14:paraId="741CD0B9" w14:textId="77777777" w:rsidR="006466C5" w:rsidRPr="00430111" w:rsidRDefault="006466C5">
      <w:pPr>
        <w:spacing w:line="200" w:lineRule="exact"/>
        <w:rPr>
          <w:sz w:val="20"/>
          <w:szCs w:val="20"/>
          <w:lang w:val="sv-SE"/>
        </w:rPr>
      </w:pPr>
    </w:p>
    <w:p w14:paraId="108048BD" w14:textId="77777777" w:rsidR="006466C5" w:rsidRPr="00430111" w:rsidRDefault="006466C5">
      <w:pPr>
        <w:spacing w:line="200" w:lineRule="exact"/>
        <w:rPr>
          <w:sz w:val="20"/>
          <w:szCs w:val="20"/>
          <w:lang w:val="sv-SE"/>
        </w:rPr>
      </w:pPr>
    </w:p>
    <w:p w14:paraId="24733422" w14:textId="77777777" w:rsidR="006466C5" w:rsidRPr="00430111" w:rsidRDefault="006466C5">
      <w:pPr>
        <w:spacing w:line="200" w:lineRule="exact"/>
        <w:rPr>
          <w:sz w:val="20"/>
          <w:szCs w:val="20"/>
          <w:lang w:val="sv-SE"/>
        </w:rPr>
      </w:pPr>
    </w:p>
    <w:p w14:paraId="72A3BC0A" w14:textId="77777777" w:rsidR="006466C5" w:rsidRPr="00430111" w:rsidRDefault="006466C5">
      <w:pPr>
        <w:spacing w:line="200" w:lineRule="exact"/>
        <w:rPr>
          <w:sz w:val="20"/>
          <w:szCs w:val="20"/>
          <w:lang w:val="sv-SE"/>
        </w:rPr>
      </w:pPr>
    </w:p>
    <w:p w14:paraId="0E71B49C" w14:textId="3050BAB4" w:rsidR="006466C5" w:rsidRPr="00430111" w:rsidRDefault="00827B56">
      <w:pPr>
        <w:pStyle w:val="Rubrik1"/>
        <w:rPr>
          <w:lang w:val="sv-SE"/>
        </w:rPr>
      </w:pPr>
      <w:r w:rsidRPr="00430111">
        <w:rPr>
          <w:color w:val="231F20"/>
          <w:lang w:val="sv-SE"/>
        </w:rPr>
        <w:t>UNDERSKRIFT</w:t>
      </w:r>
    </w:p>
    <w:p w14:paraId="3B2A8A95" w14:textId="77777777" w:rsidR="006466C5" w:rsidRDefault="006466C5">
      <w:pPr>
        <w:spacing w:before="7" w:line="90" w:lineRule="exact"/>
        <w:rPr>
          <w:sz w:val="9"/>
          <w:szCs w:val="9"/>
          <w:lang w:val="sv-SE"/>
        </w:rPr>
      </w:pPr>
    </w:p>
    <w:p w14:paraId="6A133BA9" w14:textId="77777777" w:rsidR="00D47428" w:rsidRPr="00430111" w:rsidRDefault="00D47428">
      <w:pPr>
        <w:spacing w:before="7" w:line="90" w:lineRule="exact"/>
        <w:rPr>
          <w:sz w:val="9"/>
          <w:szCs w:val="9"/>
          <w:lang w:val="sv-SE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916"/>
        <w:gridCol w:w="6562"/>
      </w:tblGrid>
      <w:tr w:rsidR="006466C5" w14:paraId="0AA6A4A6" w14:textId="77777777">
        <w:trPr>
          <w:trHeight w:hRule="exact" w:val="618"/>
        </w:trPr>
        <w:tc>
          <w:tcPr>
            <w:tcW w:w="39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E4B1CF" w14:textId="77777777" w:rsidR="006466C5" w:rsidRDefault="00827B56">
            <w:pPr>
              <w:pStyle w:val="TableParagraph"/>
              <w:spacing w:before="41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Datum</w:t>
            </w:r>
          </w:p>
        </w:tc>
        <w:tc>
          <w:tcPr>
            <w:tcW w:w="656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86563A" w14:textId="77777777" w:rsidR="006466C5" w:rsidRDefault="00827B56">
            <w:pPr>
              <w:pStyle w:val="TableParagraph"/>
              <w:spacing w:before="41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Fullmaktsgivare</w:t>
            </w:r>
            <w:proofErr w:type="spell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Firmatecknares</w:t>
            </w:r>
            <w:proofErr w:type="spellEnd"/>
            <w:r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underskrift</w:t>
            </w:r>
            <w:proofErr w:type="spellEnd"/>
          </w:p>
        </w:tc>
      </w:tr>
      <w:tr w:rsidR="006466C5" w14:paraId="4AD31DBC" w14:textId="77777777">
        <w:trPr>
          <w:trHeight w:hRule="exact" w:val="602"/>
        </w:trPr>
        <w:tc>
          <w:tcPr>
            <w:tcW w:w="1047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0722E9" w14:textId="77777777" w:rsidR="006466C5" w:rsidRDefault="00827B56">
            <w:pPr>
              <w:pStyle w:val="TableParagraph"/>
              <w:spacing w:line="183" w:lineRule="exact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Namnförtydligande</w:t>
            </w:r>
            <w:proofErr w:type="spellEnd"/>
          </w:p>
        </w:tc>
      </w:tr>
    </w:tbl>
    <w:p w14:paraId="20288E04" w14:textId="77777777" w:rsidR="006466C5" w:rsidRDefault="006466C5">
      <w:pPr>
        <w:spacing w:before="1" w:line="120" w:lineRule="exact"/>
        <w:rPr>
          <w:sz w:val="12"/>
          <w:szCs w:val="12"/>
        </w:rPr>
      </w:pPr>
    </w:p>
    <w:p w14:paraId="4EDCE553" w14:textId="77777777" w:rsidR="006466C5" w:rsidRDefault="006466C5">
      <w:pPr>
        <w:spacing w:line="200" w:lineRule="exact"/>
        <w:rPr>
          <w:sz w:val="20"/>
          <w:szCs w:val="20"/>
        </w:rPr>
      </w:pPr>
    </w:p>
    <w:p w14:paraId="0B5691FF" w14:textId="77777777" w:rsidR="006466C5" w:rsidRDefault="006466C5">
      <w:pPr>
        <w:spacing w:line="200" w:lineRule="exact"/>
        <w:rPr>
          <w:sz w:val="20"/>
          <w:szCs w:val="20"/>
        </w:rPr>
      </w:pPr>
    </w:p>
    <w:p w14:paraId="132BAC3F" w14:textId="2E418902" w:rsidR="006466C5" w:rsidRPr="00430111" w:rsidRDefault="00827B56">
      <w:pPr>
        <w:pStyle w:val="Brdtext"/>
        <w:spacing w:before="79"/>
        <w:ind w:left="110"/>
        <w:rPr>
          <w:lang w:val="sv-SE"/>
        </w:rPr>
      </w:pPr>
      <w:r w:rsidRPr="00430111">
        <w:rPr>
          <w:color w:val="231F20"/>
          <w:lang w:val="sv-SE"/>
        </w:rPr>
        <w:t>Fullmakten</w:t>
      </w:r>
      <w:r w:rsidRPr="00430111">
        <w:rPr>
          <w:color w:val="231F20"/>
          <w:spacing w:val="-2"/>
          <w:lang w:val="sv-SE"/>
        </w:rPr>
        <w:t xml:space="preserve"> </w:t>
      </w:r>
      <w:r w:rsidRPr="00430111">
        <w:rPr>
          <w:color w:val="231F20"/>
          <w:lang w:val="sv-SE"/>
        </w:rPr>
        <w:t>skickas</w:t>
      </w:r>
      <w:r w:rsidRPr="00430111">
        <w:rPr>
          <w:color w:val="231F20"/>
          <w:spacing w:val="-2"/>
          <w:lang w:val="sv-SE"/>
        </w:rPr>
        <w:t xml:space="preserve"> </w:t>
      </w:r>
      <w:r w:rsidR="006D2E1F">
        <w:rPr>
          <w:color w:val="231F20"/>
          <w:spacing w:val="-2"/>
          <w:lang w:val="sv-SE"/>
        </w:rPr>
        <w:t xml:space="preserve">till </w:t>
      </w:r>
      <w:hyperlink r:id="rId14" w:history="1">
        <w:r w:rsidR="005D6D8A" w:rsidRPr="003D16BE">
          <w:rPr>
            <w:rStyle w:val="Hyperlnk"/>
            <w:spacing w:val="-2"/>
            <w:lang w:val="sv-SE"/>
          </w:rPr>
          <w:t>foretag@skekraft.se</w:t>
        </w:r>
      </w:hyperlink>
      <w:r w:rsidR="006D2E1F" w:rsidRPr="006D2E1F">
        <w:rPr>
          <w:color w:val="000000" w:themeColor="text1"/>
          <w:spacing w:val="-2"/>
          <w:lang w:val="sv-SE"/>
        </w:rPr>
        <w:t xml:space="preserve"> </w:t>
      </w:r>
      <w:r w:rsidR="006D2E1F">
        <w:rPr>
          <w:color w:val="231F20"/>
          <w:spacing w:val="-2"/>
          <w:lang w:val="sv-SE"/>
        </w:rPr>
        <w:t xml:space="preserve">eller </w:t>
      </w:r>
      <w:r w:rsidRPr="00430111">
        <w:rPr>
          <w:color w:val="231F20"/>
          <w:lang w:val="sv-SE"/>
        </w:rPr>
        <w:t>till</w:t>
      </w:r>
      <w:r w:rsidRPr="00430111">
        <w:rPr>
          <w:color w:val="231F20"/>
          <w:spacing w:val="-1"/>
          <w:lang w:val="sv-SE"/>
        </w:rPr>
        <w:t xml:space="preserve"> </w:t>
      </w:r>
      <w:r w:rsidRPr="00430111">
        <w:rPr>
          <w:color w:val="231F20"/>
          <w:lang w:val="sv-SE"/>
        </w:rPr>
        <w:t>Skellefteå</w:t>
      </w:r>
      <w:r w:rsidRPr="00430111">
        <w:rPr>
          <w:color w:val="231F20"/>
          <w:spacing w:val="-2"/>
          <w:lang w:val="sv-SE"/>
        </w:rPr>
        <w:t xml:space="preserve"> </w:t>
      </w:r>
      <w:r w:rsidRPr="00430111">
        <w:rPr>
          <w:color w:val="231F20"/>
          <w:lang w:val="sv-SE"/>
        </w:rPr>
        <w:t>Kraft, Kundservice,</w:t>
      </w:r>
      <w:r w:rsidRPr="00430111">
        <w:rPr>
          <w:color w:val="231F20"/>
          <w:spacing w:val="-2"/>
          <w:lang w:val="sv-SE"/>
        </w:rPr>
        <w:t xml:space="preserve"> </w:t>
      </w:r>
      <w:r w:rsidRPr="00430111">
        <w:rPr>
          <w:color w:val="231F20"/>
          <w:lang w:val="sv-SE"/>
        </w:rPr>
        <w:t>931</w:t>
      </w:r>
      <w:r w:rsidRPr="00430111">
        <w:rPr>
          <w:color w:val="231F20"/>
          <w:spacing w:val="-1"/>
          <w:lang w:val="sv-SE"/>
        </w:rPr>
        <w:t xml:space="preserve"> </w:t>
      </w:r>
      <w:r w:rsidRPr="00430111">
        <w:rPr>
          <w:color w:val="231F20"/>
          <w:lang w:val="sv-SE"/>
        </w:rPr>
        <w:t>80</w:t>
      </w:r>
      <w:r w:rsidRPr="00430111">
        <w:rPr>
          <w:color w:val="231F20"/>
          <w:spacing w:val="-2"/>
          <w:lang w:val="sv-SE"/>
        </w:rPr>
        <w:t xml:space="preserve"> </w:t>
      </w:r>
      <w:r w:rsidR="006D2E1F">
        <w:rPr>
          <w:color w:val="231F20"/>
          <w:lang w:val="sv-SE"/>
        </w:rPr>
        <w:t>Skellefteå</w:t>
      </w:r>
      <w:r w:rsidR="00425269">
        <w:rPr>
          <w:color w:val="231F20"/>
          <w:lang w:val="sv-SE"/>
        </w:rPr>
        <w:t>.</w:t>
      </w:r>
    </w:p>
    <w:p w14:paraId="0D7BA0BE" w14:textId="77777777" w:rsidR="006466C5" w:rsidRPr="00430111" w:rsidRDefault="006466C5">
      <w:pPr>
        <w:spacing w:before="7" w:line="140" w:lineRule="exact"/>
        <w:rPr>
          <w:sz w:val="14"/>
          <w:szCs w:val="14"/>
          <w:lang w:val="sv-SE"/>
        </w:rPr>
      </w:pPr>
    </w:p>
    <w:p w14:paraId="5AD240CF" w14:textId="77777777" w:rsidR="006466C5" w:rsidRPr="00430111" w:rsidRDefault="006466C5">
      <w:pPr>
        <w:spacing w:line="200" w:lineRule="exact"/>
        <w:rPr>
          <w:sz w:val="20"/>
          <w:szCs w:val="20"/>
          <w:lang w:val="sv-SE"/>
        </w:rPr>
      </w:pPr>
    </w:p>
    <w:permEnd w:id="2248612"/>
    <w:p w14:paraId="730BDA77" w14:textId="77777777" w:rsidR="006466C5" w:rsidRPr="00430111" w:rsidRDefault="006466C5">
      <w:pPr>
        <w:spacing w:line="200" w:lineRule="exact"/>
        <w:rPr>
          <w:sz w:val="20"/>
          <w:szCs w:val="20"/>
          <w:lang w:val="sv-SE"/>
        </w:rPr>
      </w:pPr>
    </w:p>
    <w:sectPr w:rsidR="006466C5" w:rsidRPr="00430111">
      <w:type w:val="continuous"/>
      <w:pgSz w:w="11906" w:h="16840"/>
      <w:pgMar w:top="1560" w:right="4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A40F" w14:textId="77777777" w:rsidR="004736E4" w:rsidRDefault="004736E4" w:rsidP="00DB2E80">
      <w:r>
        <w:separator/>
      </w:r>
    </w:p>
  </w:endnote>
  <w:endnote w:type="continuationSeparator" w:id="0">
    <w:p w14:paraId="6F9A6531" w14:textId="77777777" w:rsidR="004736E4" w:rsidRDefault="004736E4" w:rsidP="00DB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7D56" w14:textId="77777777" w:rsidR="00CA294B" w:rsidRDefault="00CA29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A88" w14:textId="77777777" w:rsidR="00CA294B" w:rsidRDefault="00CA29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0C49" w14:textId="77777777" w:rsidR="00CA294B" w:rsidRDefault="00CA29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4203" w14:textId="77777777" w:rsidR="004736E4" w:rsidRDefault="004736E4" w:rsidP="00DB2E80">
      <w:r>
        <w:separator/>
      </w:r>
    </w:p>
  </w:footnote>
  <w:footnote w:type="continuationSeparator" w:id="0">
    <w:p w14:paraId="638BEF3F" w14:textId="77777777" w:rsidR="004736E4" w:rsidRDefault="004736E4" w:rsidP="00DB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0A5D" w14:textId="77777777" w:rsidR="00CA294B" w:rsidRDefault="00CA29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78F7" w14:textId="77777777" w:rsidR="00DB2E80" w:rsidRDefault="00CA294B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5877FFEF" wp14:editId="0EA26844">
          <wp:simplePos x="0" y="0"/>
          <wp:positionH relativeFrom="column">
            <wp:posOffset>-773</wp:posOffset>
          </wp:positionH>
          <wp:positionV relativeFrom="paragraph">
            <wp:posOffset>3976</wp:posOffset>
          </wp:positionV>
          <wp:extent cx="1781175" cy="540385"/>
          <wp:effectExtent l="0" t="0" r="9525" b="0"/>
          <wp:wrapNone/>
          <wp:docPr id="2091102177" name="Bildobjekt 2091102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1BDA" w14:textId="77777777" w:rsidR="00CA294B" w:rsidRDefault="00CA29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2EA8"/>
    <w:multiLevelType w:val="hybridMultilevel"/>
    <w:tmpl w:val="2DF209E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36389"/>
    <w:multiLevelType w:val="hybridMultilevel"/>
    <w:tmpl w:val="24869FB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2304">
    <w:abstractNumId w:val="0"/>
  </w:num>
  <w:num w:numId="2" w16cid:durableId="50633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C5"/>
    <w:rsid w:val="00080538"/>
    <w:rsid w:val="000D4BE0"/>
    <w:rsid w:val="00101AF1"/>
    <w:rsid w:val="001476B2"/>
    <w:rsid w:val="001A0326"/>
    <w:rsid w:val="001D382B"/>
    <w:rsid w:val="00230667"/>
    <w:rsid w:val="002725DF"/>
    <w:rsid w:val="0029643E"/>
    <w:rsid w:val="002A3B52"/>
    <w:rsid w:val="002B39FF"/>
    <w:rsid w:val="00356A9E"/>
    <w:rsid w:val="00413369"/>
    <w:rsid w:val="00425269"/>
    <w:rsid w:val="00430111"/>
    <w:rsid w:val="004736E4"/>
    <w:rsid w:val="004D46F4"/>
    <w:rsid w:val="00594CFD"/>
    <w:rsid w:val="005D6D8A"/>
    <w:rsid w:val="00623A65"/>
    <w:rsid w:val="006466C5"/>
    <w:rsid w:val="00696B67"/>
    <w:rsid w:val="006D2E1F"/>
    <w:rsid w:val="006E2A10"/>
    <w:rsid w:val="007034A9"/>
    <w:rsid w:val="00766E68"/>
    <w:rsid w:val="00827B56"/>
    <w:rsid w:val="00884232"/>
    <w:rsid w:val="008A107C"/>
    <w:rsid w:val="008B7CA1"/>
    <w:rsid w:val="009218E6"/>
    <w:rsid w:val="009652BD"/>
    <w:rsid w:val="009B4D37"/>
    <w:rsid w:val="00A71D32"/>
    <w:rsid w:val="00AD0343"/>
    <w:rsid w:val="00B718A2"/>
    <w:rsid w:val="00BE33C3"/>
    <w:rsid w:val="00CA294B"/>
    <w:rsid w:val="00D47428"/>
    <w:rsid w:val="00D8375B"/>
    <w:rsid w:val="00DB2E80"/>
    <w:rsid w:val="00E1195F"/>
    <w:rsid w:val="00E31627"/>
    <w:rsid w:val="00E5123F"/>
    <w:rsid w:val="00EE5F5E"/>
    <w:rsid w:val="00F67AAB"/>
    <w:rsid w:val="00F9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4E089"/>
  <w15:docId w15:val="{3C975F07-8FBF-4B1C-8D48-514AC678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spacing w:before="69"/>
      <w:ind w:left="138"/>
      <w:outlineLvl w:val="0"/>
    </w:pPr>
    <w:rPr>
      <w:rFonts w:ascii="Arial" w:eastAsia="Arial" w:hAnsi="Arial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46"/>
    </w:pPr>
    <w:rPr>
      <w:rFonts w:ascii="Arial" w:eastAsia="Arial" w:hAnsi="Arial"/>
      <w:sz w:val="16"/>
      <w:szCs w:val="1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6D2E1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B2E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B2E80"/>
  </w:style>
  <w:style w:type="paragraph" w:styleId="Sidfot">
    <w:name w:val="footer"/>
    <w:basedOn w:val="Normal"/>
    <w:link w:val="SidfotChar"/>
    <w:uiPriority w:val="99"/>
    <w:unhideWhenUsed/>
    <w:rsid w:val="00DB2E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B2E80"/>
  </w:style>
  <w:style w:type="paragraph" w:styleId="Ballongtext">
    <w:name w:val="Balloon Text"/>
    <w:basedOn w:val="Normal"/>
    <w:link w:val="BallongtextChar"/>
    <w:uiPriority w:val="99"/>
    <w:semiHidden/>
    <w:unhideWhenUsed/>
    <w:rsid w:val="00DB2E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2E80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5D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oretag@skekraft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g\AppData\Local\Temp\Lundalogik%20Lime%20Templates\Tillf&#228;lligt%20till&#228;gg%20f&#246;r%20redigering%20av%20Fullmakt_ifyllda_uppgif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54F4-5DF3-4950-B52C-F1653D69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Tillfälligt tillägg för redigering av Fullmakt_ifyllda_uppgifter</Template>
  <TotalTime>1</TotalTime>
  <Pages>1</Pages>
  <Words>93</Words>
  <Characters>733</Characters>
  <Application>Microsoft Office Word</Application>
  <DocSecurity>4</DocSecurity>
  <Lines>75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Fullmakt Elförsäljning  (ifyllda uppgifter)</vt:lpstr>
    </vt:vector>
  </TitlesOfParts>
  <Company>Skellefteå Kraft AB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Fullmakt Elförsäljning  (ifyllda uppgifter)</dc:title>
  <dc:creator>Karin Gillblad</dc:creator>
  <cp:lastModifiedBy>Emma Bäcklund</cp:lastModifiedBy>
  <cp:revision>2</cp:revision>
  <cp:lastPrinted>2013-01-30T13:27:00Z</cp:lastPrinted>
  <dcterms:created xsi:type="dcterms:W3CDTF">2026-05-15T09:43:00Z</dcterms:created>
  <dcterms:modified xsi:type="dcterms:W3CDTF">2026-05-15T09:43:00Z</dcterms:modified>
  <cp:category>Föreskrift, handledning, lathund, manual, standard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2013-01-30T00:00:00Z</vt:filetime>
  </property>
  <property fmtid="{D5CDD505-2E9C-101B-9397-08002B2CF9AE}" pid="3" name="LastSaved">
    <vt:filetime>2013-01-30T00:00:00Z</vt:filetime>
  </property>
  <property fmtid="{D5CDD505-2E9C-101B-9397-08002B2CF9AE}" pid="4" name="Doknamn">
    <vt:lpwstr>Blankett Fullmakt Elförsäljning  (ifyllda uppgifter)</vt:lpwstr>
  </property>
  <property fmtid="{D5CDD505-2E9C-101B-9397-08002B2CF9AE}" pid="5" name="Forfattare">
    <vt:lpwstr>kgd</vt:lpwstr>
  </property>
  <property fmtid="{D5CDD505-2E9C-101B-9397-08002B2CF9AE}" pid="6" name="ForfattareHelaNamnet">
    <vt:lpwstr>Karin Gillblad</vt:lpwstr>
  </property>
  <property fmtid="{D5CDD505-2E9C-101B-9397-08002B2CF9AE}" pid="7" name="Orgnamn">
    <vt:lpwstr>Skellefteå Kraft AB - AO Elkraft - använd ej denna.</vt:lpwstr>
  </property>
  <property fmtid="{D5CDD505-2E9C-101B-9397-08002B2CF9AE}" pid="8" name="Doknr">
    <vt:lpwstr>464337</vt:lpwstr>
  </property>
  <property fmtid="{D5CDD505-2E9C-101B-9397-08002B2CF9AE}" pid="9" name="Version">
    <vt:lpwstr>2</vt:lpwstr>
  </property>
  <property fmtid="{D5CDD505-2E9C-101B-9397-08002B2CF9AE}" pid="10" name="DokTyp">
    <vt:lpwstr>INSTRUKTION/RUTIN</vt:lpwstr>
  </property>
  <property fmtid="{D5CDD505-2E9C-101B-9397-08002B2CF9AE}" pid="11" name="SkapadDen">
    <vt:lpwstr>2013-01-30</vt:lpwstr>
  </property>
  <property fmtid="{D5CDD505-2E9C-101B-9397-08002B2CF9AE}" pid="12" name="Profile_CustomerId">
    <vt:lpwstr>Profile_CustomerId</vt:lpwstr>
  </property>
  <property fmtid="{D5CDD505-2E9C-101B-9397-08002B2CF9AE}" pid="13" name="Profile_DocName">
    <vt:lpwstr>Profile_DocName</vt:lpwstr>
  </property>
  <property fmtid="{D5CDD505-2E9C-101B-9397-08002B2CF9AE}" pid="14" name="Profile_Author">
    <vt:lpwstr>Profile_Author</vt:lpwstr>
  </property>
  <property fmtid="{D5CDD505-2E9C-101B-9397-08002B2CF9AE}" pid="15" name="Profile_Type">
    <vt:lpwstr>Profile_Type</vt:lpwstr>
  </property>
  <property fmtid="{D5CDD505-2E9C-101B-9397-08002B2CF9AE}" pid="16" name="Profile_PhoneNumber">
    <vt:lpwstr>Profile_PhoneNumber</vt:lpwstr>
  </property>
  <property fmtid="{D5CDD505-2E9C-101B-9397-08002B2CF9AE}" pid="17" name="Profile_Email">
    <vt:lpwstr>Profile_Email</vt:lpwstr>
  </property>
  <property fmtid="{D5CDD505-2E9C-101B-9397-08002B2CF9AE}" pid="18" name="Profile_AuthorFullName">
    <vt:lpwstr>Profile_AuthorFullName</vt:lpwstr>
  </property>
  <property fmtid="{D5CDD505-2E9C-101B-9397-08002B2CF9AE}" pid="19" name="Profile_MobilNr">
    <vt:lpwstr>Profile_MobilNr</vt:lpwstr>
  </property>
  <property fmtid="{D5CDD505-2E9C-101B-9397-08002B2CF9AE}" pid="20" name="Customer_DebsysId">
    <vt:lpwstr>Customer_DebsysId</vt:lpwstr>
  </property>
  <property fmtid="{D5CDD505-2E9C-101B-9397-08002B2CF9AE}" pid="21" name="Customer_CustomerId">
    <vt:lpwstr>Customer_CustomerId</vt:lpwstr>
  </property>
  <property fmtid="{D5CDD505-2E9C-101B-9397-08002B2CF9AE}" pid="22" name="Customer_CustomerName">
    <vt:lpwstr>Customer_CustomerName</vt:lpwstr>
  </property>
  <property fmtid="{D5CDD505-2E9C-101B-9397-08002B2CF9AE}" pid="23" name="Customer_Addres1">
    <vt:lpwstr>Customer_Addres1</vt:lpwstr>
  </property>
  <property fmtid="{D5CDD505-2E9C-101B-9397-08002B2CF9AE}" pid="24" name="Customer_Addres2">
    <vt:lpwstr>Customer_Addres2</vt:lpwstr>
  </property>
  <property fmtid="{D5CDD505-2E9C-101B-9397-08002B2CF9AE}" pid="25" name="Customer_Addres3">
    <vt:lpwstr>Customer_Addres3</vt:lpwstr>
  </property>
  <property fmtid="{D5CDD505-2E9C-101B-9397-08002B2CF9AE}" pid="26" name="Customer_PostCode">
    <vt:lpwstr>Customer_PostCode</vt:lpwstr>
  </property>
  <property fmtid="{D5CDD505-2E9C-101B-9397-08002B2CF9AE}" pid="27" name="Customer_City">
    <vt:lpwstr>Customer_City</vt:lpwstr>
  </property>
  <property fmtid="{D5CDD505-2E9C-101B-9397-08002B2CF9AE}" pid="28" name="Customer_PhoneNumber">
    <vt:lpwstr>Customer_PhoneNumber</vt:lpwstr>
  </property>
  <property fmtid="{D5CDD505-2E9C-101B-9397-08002B2CF9AE}" pid="29" name="Customer_TaxId">
    <vt:lpwstr>Customer_TaxId</vt:lpwstr>
  </property>
  <property fmtid="{D5CDD505-2E9C-101B-9397-08002B2CF9AE}" pid="30" name="Customer_AbNr">
    <vt:lpwstr>Customer_AbNr</vt:lpwstr>
  </property>
  <property fmtid="{D5CDD505-2E9C-101B-9397-08002B2CF9AE}" pid="31" name="Customer_AnlAdr">
    <vt:lpwstr>Customer_AnlAdr</vt:lpwstr>
  </property>
  <property fmtid="{D5CDD505-2E9C-101B-9397-08002B2CF9AE}" pid="32" name="Customer_Volym">
    <vt:lpwstr>Customer_Volym</vt:lpwstr>
  </property>
  <property fmtid="{D5CDD505-2E9C-101B-9397-08002B2CF9AE}" pid="33" name="Customer_AnlId">
    <vt:lpwstr>Customer_AnlId</vt:lpwstr>
  </property>
  <property fmtid="{D5CDD505-2E9C-101B-9397-08002B2CF9AE}" pid="34" name="Customer_NatId">
    <vt:lpwstr>Customer_NatId</vt:lpwstr>
  </property>
  <property fmtid="{D5CDD505-2E9C-101B-9397-08002B2CF9AE}" pid="35" name="Onyx_runscript">
    <vt:lpwstr>true</vt:lpwstr>
  </property>
  <property fmtid="{D5CDD505-2E9C-101B-9397-08002B2CF9AE}" pid="36" name="company.name">
    <vt:lpwstr>Meras Lokaler AB</vt:lpwstr>
  </property>
  <property fmtid="{D5CDD505-2E9C-101B-9397-08002B2CF9AE}" pid="37" name="company.registrationno">
    <vt:lpwstr>5561335885</vt:lpwstr>
  </property>
  <property fmtid="{D5CDD505-2E9C-101B-9397-08002B2CF9AE}" pid="38" name="company.postaladdress2">
    <vt:lpwstr>Box 10164</vt:lpwstr>
  </property>
  <property fmtid="{D5CDD505-2E9C-101B-9397-08002B2CF9AE}" pid="39" name="company.postalzipcode">
    <vt:lpwstr>43422</vt:lpwstr>
  </property>
  <property fmtid="{D5CDD505-2E9C-101B-9397-08002B2CF9AE}" pid="40" name="company.postalcity">
    <vt:lpwstr>Kungsbacka</vt:lpwstr>
  </property>
  <property fmtid="{D5CDD505-2E9C-101B-9397-08002B2CF9AE}" pid="41" name="company.phone">
    <vt:lpwstr/>
  </property>
</Properties>
</file>